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50C58" w14:textId="29805048" w:rsidR="005325DA" w:rsidRPr="00B15B10" w:rsidRDefault="00DF7311" w:rsidP="00AC4E70">
      <w:pPr>
        <w:rPr>
          <w:b/>
          <w:bCs/>
          <w:color w:val="auto"/>
          <w:sz w:val="28"/>
          <w:szCs w:val="28"/>
        </w:rPr>
      </w:pPr>
      <w:r w:rsidRPr="00B15B10">
        <w:rPr>
          <w:b/>
          <w:bCs/>
          <w:color w:val="auto"/>
          <w:sz w:val="28"/>
          <w:szCs w:val="28"/>
        </w:rPr>
        <w:t>Ash</w:t>
      </w:r>
      <w:r w:rsidR="00523E74" w:rsidRPr="00B15B10">
        <w:rPr>
          <w:b/>
          <w:bCs/>
          <w:color w:val="auto"/>
          <w:sz w:val="28"/>
          <w:szCs w:val="28"/>
        </w:rPr>
        <w:t>wani</w:t>
      </w:r>
      <w:r w:rsidRPr="00B15B10">
        <w:rPr>
          <w:b/>
          <w:bCs/>
          <w:color w:val="auto"/>
          <w:sz w:val="28"/>
          <w:szCs w:val="28"/>
        </w:rPr>
        <w:t xml:space="preserve"> Kumar Tiwari</w:t>
      </w:r>
    </w:p>
    <w:p w14:paraId="4A573CBF" w14:textId="775AA958" w:rsidR="00FC74B3" w:rsidRPr="00B15B10" w:rsidRDefault="00FC74B3" w:rsidP="00AC4E70">
      <w:pPr>
        <w:rPr>
          <w:color w:val="auto"/>
        </w:rPr>
      </w:pPr>
      <w:r w:rsidRPr="00B15B10">
        <w:rPr>
          <w:color w:val="auto"/>
        </w:rPr>
        <w:t>8</w:t>
      </w:r>
      <w:r w:rsidR="00523E74" w:rsidRPr="00B15B10">
        <w:rPr>
          <w:color w:val="auto"/>
        </w:rPr>
        <w:t>802887937</w:t>
      </w:r>
      <w:r w:rsidRPr="00B15B10">
        <w:rPr>
          <w:color w:val="auto"/>
        </w:rPr>
        <w:t xml:space="preserve"> | </w:t>
      </w:r>
      <w:hyperlink r:id="rId8" w:history="1">
        <w:r w:rsidR="00523E74" w:rsidRPr="00B15B10">
          <w:rPr>
            <w:rStyle w:val="Hyperlink"/>
            <w:color w:val="349B9F" w:themeColor="accent4" w:themeShade="BF"/>
          </w:rPr>
          <w:t>ashwanihypernova@gmail.com</w:t>
        </w:r>
      </w:hyperlink>
    </w:p>
    <w:p w14:paraId="0FC24EBF" w14:textId="77777777" w:rsidR="00AC4E70" w:rsidRPr="00B15B10" w:rsidRDefault="00AC4E70" w:rsidP="00AC4E70">
      <w:pPr>
        <w:rPr>
          <w:color w:val="auto"/>
        </w:rPr>
      </w:pPr>
      <w:r w:rsidRPr="00B15B10">
        <w:rPr>
          <w:color w:val="auto"/>
        </w:rPr>
        <w:t>T-592, Prem Nagar Road, West Patel Nagar. New Delhi -1</w:t>
      </w:r>
      <w:r w:rsidR="00FC74B3" w:rsidRPr="00B15B10">
        <w:rPr>
          <w:color w:val="auto"/>
        </w:rPr>
        <w:t>10008</w:t>
      </w:r>
    </w:p>
    <w:p w14:paraId="2C53A352" w14:textId="77777777" w:rsidR="005325DA" w:rsidRPr="00B15B10" w:rsidRDefault="00EC287C" w:rsidP="000D46D0">
      <w:pPr>
        <w:rPr>
          <w:b/>
          <w:bCs/>
          <w:color w:val="auto"/>
          <w:sz w:val="24"/>
          <w:szCs w:val="24"/>
        </w:rPr>
      </w:pPr>
      <w:r w:rsidRPr="00B15B10">
        <w:rPr>
          <w:b/>
          <w:bCs/>
          <w:color w:val="auto"/>
          <w:sz w:val="24"/>
          <w:szCs w:val="24"/>
        </w:rPr>
        <w:t xml:space="preserve">Personal </w:t>
      </w:r>
      <w:r w:rsidR="00CD5851" w:rsidRPr="00B15B10">
        <w:rPr>
          <w:b/>
          <w:bCs/>
          <w:color w:val="auto"/>
          <w:sz w:val="24"/>
          <w:szCs w:val="24"/>
        </w:rPr>
        <w:t>Summary</w:t>
      </w:r>
    </w:p>
    <w:p w14:paraId="0BC8B3E9" w14:textId="0BA8E261" w:rsidR="00523E74" w:rsidRPr="00B15B10" w:rsidRDefault="00523E74" w:rsidP="005B75FF">
      <w:pPr>
        <w:rPr>
          <w:color w:val="auto"/>
        </w:rPr>
      </w:pPr>
      <w:r w:rsidRPr="00B15B10">
        <w:rPr>
          <w:color w:val="auto"/>
        </w:rPr>
        <w:t>A creative and organized individual with management and planning abilities. Possesses productive writing and communication skills that allow the individual to streamline processes he is involved with. Can observe and learn to upgrade his current set of skills but most importantly, he is a devoted and honest resource who never lets personal dissatisfaction and dilemmas come in the way of work.</w:t>
      </w:r>
    </w:p>
    <w:p w14:paraId="4B3DA06A" w14:textId="69ED2E8D" w:rsidR="00523E74" w:rsidRPr="00B15B10" w:rsidRDefault="00523E74" w:rsidP="005B75FF">
      <w:pPr>
        <w:rPr>
          <w:color w:val="auto"/>
        </w:rPr>
      </w:pPr>
      <w:r w:rsidRPr="00B15B10">
        <w:rPr>
          <w:color w:val="auto"/>
        </w:rPr>
        <w:t xml:space="preserve">Currently employed as a Team Lead in NCR </w:t>
      </w:r>
      <w:proofErr w:type="spellStart"/>
      <w:r w:rsidRPr="00B15B10">
        <w:rPr>
          <w:color w:val="auto"/>
        </w:rPr>
        <w:t>Edu</w:t>
      </w:r>
      <w:r w:rsidR="000E4F99" w:rsidRPr="00B15B10">
        <w:rPr>
          <w:color w:val="auto"/>
        </w:rPr>
        <w:t>s</w:t>
      </w:r>
      <w:r w:rsidRPr="00B15B10">
        <w:rPr>
          <w:color w:val="auto"/>
        </w:rPr>
        <w:t>ervices</w:t>
      </w:r>
      <w:proofErr w:type="spellEnd"/>
      <w:r w:rsidR="000E4F99" w:rsidRPr="00B15B10">
        <w:rPr>
          <w:color w:val="auto"/>
        </w:rPr>
        <w:t xml:space="preserve"> Pvt. Ltd.</w:t>
      </w:r>
      <w:r w:rsidRPr="00B15B10">
        <w:rPr>
          <w:color w:val="auto"/>
        </w:rPr>
        <w:t>, a knowledge process outsourcing company, and therefore, is ambitious of a forward progression in career in the academic and financial fronts.</w:t>
      </w:r>
    </w:p>
    <w:p w14:paraId="25D400EA" w14:textId="191312E6" w:rsidR="005B75FF" w:rsidRPr="00B15B10" w:rsidRDefault="00435B2A" w:rsidP="005B75FF">
      <w:pPr>
        <w:rPr>
          <w:color w:val="auto"/>
        </w:rPr>
      </w:pPr>
      <w:r w:rsidRPr="00B15B10">
        <w:rPr>
          <w:b/>
          <w:bCs/>
          <w:color w:val="auto"/>
          <w:sz w:val="24"/>
          <w:szCs w:val="24"/>
        </w:rPr>
        <w:t xml:space="preserve">Key </w:t>
      </w:r>
      <w:r w:rsidR="00F903C9" w:rsidRPr="00B15B10">
        <w:rPr>
          <w:b/>
          <w:bCs/>
          <w:color w:val="auto"/>
          <w:sz w:val="24"/>
          <w:szCs w:val="24"/>
        </w:rPr>
        <w:t>Skills &amp; Competence</w:t>
      </w:r>
    </w:p>
    <w:p w14:paraId="5133D4D1" w14:textId="3C820603" w:rsidR="00F66FAB" w:rsidRPr="00B15B10" w:rsidRDefault="00F66FAB" w:rsidP="005B75FF">
      <w:pPr>
        <w:pStyle w:val="ListParagraph"/>
        <w:numPr>
          <w:ilvl w:val="0"/>
          <w:numId w:val="14"/>
        </w:numPr>
        <w:rPr>
          <w:b/>
          <w:bCs/>
          <w:color w:val="auto"/>
        </w:rPr>
      </w:pPr>
      <w:r w:rsidRPr="00B15B10">
        <w:rPr>
          <w:color w:val="auto"/>
        </w:rPr>
        <w:t xml:space="preserve">Team management, </w:t>
      </w:r>
      <w:r w:rsidR="000E4F99" w:rsidRPr="00B15B10">
        <w:rPr>
          <w:color w:val="auto"/>
        </w:rPr>
        <w:t>motivating the team to work upon client expectations while also mitigating attrition by taking care of employee satisfaction at the grassroot level.</w:t>
      </w:r>
    </w:p>
    <w:p w14:paraId="4C783E86" w14:textId="4517E21B" w:rsidR="00F66FAB" w:rsidRPr="00B15B10" w:rsidRDefault="00982D86" w:rsidP="005B75FF">
      <w:pPr>
        <w:pStyle w:val="ListParagraph"/>
        <w:numPr>
          <w:ilvl w:val="0"/>
          <w:numId w:val="14"/>
        </w:numPr>
        <w:rPr>
          <w:b/>
          <w:bCs/>
          <w:color w:val="auto"/>
        </w:rPr>
      </w:pPr>
      <w:r w:rsidRPr="00B15B10">
        <w:rPr>
          <w:color w:val="auto"/>
        </w:rPr>
        <w:t>Conflict management</w:t>
      </w:r>
    </w:p>
    <w:p w14:paraId="3C038A66" w14:textId="23716E66" w:rsidR="00982D86" w:rsidRPr="00B15B10" w:rsidRDefault="000E4F99" w:rsidP="005B75FF">
      <w:pPr>
        <w:pStyle w:val="ListParagraph"/>
        <w:numPr>
          <w:ilvl w:val="0"/>
          <w:numId w:val="14"/>
        </w:numPr>
        <w:rPr>
          <w:b/>
          <w:bCs/>
          <w:color w:val="auto"/>
        </w:rPr>
      </w:pPr>
      <w:r w:rsidRPr="00B15B10">
        <w:rPr>
          <w:color w:val="auto"/>
        </w:rPr>
        <w:t>Innovation of methods for productivity and quality enhancement</w:t>
      </w:r>
    </w:p>
    <w:p w14:paraId="6EE13E39" w14:textId="77777777" w:rsidR="00B41FAE" w:rsidRPr="00B15B10" w:rsidRDefault="00B41FAE" w:rsidP="005B75FF">
      <w:pPr>
        <w:pStyle w:val="ListParagraph"/>
        <w:numPr>
          <w:ilvl w:val="0"/>
          <w:numId w:val="14"/>
        </w:numPr>
        <w:rPr>
          <w:b/>
          <w:bCs/>
          <w:color w:val="auto"/>
        </w:rPr>
      </w:pPr>
      <w:r w:rsidRPr="00B15B10">
        <w:rPr>
          <w:color w:val="auto"/>
        </w:rPr>
        <w:t xml:space="preserve">Behavioral </w:t>
      </w:r>
      <w:r w:rsidR="00F903C9" w:rsidRPr="00B15B10">
        <w:rPr>
          <w:color w:val="auto"/>
        </w:rPr>
        <w:t>Management</w:t>
      </w:r>
    </w:p>
    <w:p w14:paraId="521D025F" w14:textId="2C405457" w:rsidR="0097225A" w:rsidRPr="00B15B10" w:rsidRDefault="000E4F99" w:rsidP="005B75FF">
      <w:pPr>
        <w:pStyle w:val="ListParagraph"/>
        <w:numPr>
          <w:ilvl w:val="0"/>
          <w:numId w:val="14"/>
        </w:numPr>
        <w:rPr>
          <w:b/>
          <w:bCs/>
          <w:color w:val="auto"/>
        </w:rPr>
      </w:pPr>
      <w:r w:rsidRPr="00B15B10">
        <w:rPr>
          <w:color w:val="auto"/>
        </w:rPr>
        <w:t>Ability to secure a comfortable bond with the team resources on a personal level such that communication gaps are eliminated</w:t>
      </w:r>
    </w:p>
    <w:p w14:paraId="3DF0E57B" w14:textId="353527A1" w:rsidR="00DF6977" w:rsidRPr="00B15B10" w:rsidRDefault="000E4F99" w:rsidP="0066799C">
      <w:pPr>
        <w:pStyle w:val="ListParagraph"/>
        <w:numPr>
          <w:ilvl w:val="0"/>
          <w:numId w:val="14"/>
        </w:numPr>
        <w:rPr>
          <w:b/>
          <w:bCs/>
          <w:color w:val="auto"/>
        </w:rPr>
      </w:pPr>
      <w:r w:rsidRPr="00B15B10">
        <w:rPr>
          <w:color w:val="auto"/>
        </w:rPr>
        <w:t>Ability to drive team members in favor of the organization’s health</w:t>
      </w:r>
    </w:p>
    <w:p w14:paraId="5DA079E5" w14:textId="77777777" w:rsidR="005325DA" w:rsidRPr="00B15B10" w:rsidRDefault="0066799C" w:rsidP="00343FFD">
      <w:pPr>
        <w:rPr>
          <w:b/>
          <w:bCs/>
          <w:color w:val="auto"/>
          <w:sz w:val="24"/>
          <w:szCs w:val="24"/>
        </w:rPr>
      </w:pPr>
      <w:r w:rsidRPr="00B15B10">
        <w:rPr>
          <w:b/>
          <w:bCs/>
          <w:color w:val="auto"/>
          <w:sz w:val="24"/>
          <w:szCs w:val="24"/>
        </w:rPr>
        <w:t>Experience</w:t>
      </w:r>
    </w:p>
    <w:p w14:paraId="4B2A8EC0" w14:textId="42DCC808" w:rsidR="008C1EBE" w:rsidRPr="00822C32" w:rsidRDefault="00F32F47" w:rsidP="00822C32">
      <w:pPr>
        <w:rPr>
          <w:b/>
          <w:bCs/>
        </w:rPr>
      </w:pPr>
      <w:r w:rsidRPr="00822C32">
        <w:rPr>
          <w:b/>
          <w:bCs/>
        </w:rPr>
        <w:t xml:space="preserve">Team </w:t>
      </w:r>
      <w:r w:rsidR="0070147A" w:rsidRPr="00822C32">
        <w:rPr>
          <w:b/>
          <w:bCs/>
        </w:rPr>
        <w:t xml:space="preserve">Leader – </w:t>
      </w:r>
      <w:r w:rsidR="008F498D" w:rsidRPr="00822C32">
        <w:rPr>
          <w:b/>
          <w:bCs/>
        </w:rPr>
        <w:t>Operations</w:t>
      </w:r>
    </w:p>
    <w:p w14:paraId="2AF2AEAD" w14:textId="6F0EF8B1" w:rsidR="00822C32" w:rsidRPr="00822C32" w:rsidRDefault="00822C32" w:rsidP="00822C32">
      <w:pPr>
        <w:pStyle w:val="ListParagraph"/>
        <w:ind w:left="720"/>
        <w:rPr>
          <w:b/>
          <w:bCs/>
          <w:color w:val="auto"/>
        </w:rPr>
      </w:pPr>
      <w:r w:rsidRPr="00B15B10">
        <w:rPr>
          <w:b/>
          <w:bCs/>
          <w:color w:val="auto"/>
        </w:rPr>
        <w:t xml:space="preserve">NCR </w:t>
      </w:r>
      <w:proofErr w:type="spellStart"/>
      <w:r w:rsidRPr="00B15B10">
        <w:rPr>
          <w:b/>
          <w:bCs/>
          <w:color w:val="auto"/>
        </w:rPr>
        <w:t>Eduservices</w:t>
      </w:r>
      <w:proofErr w:type="spellEnd"/>
      <w:r w:rsidRPr="00B15B10">
        <w:rPr>
          <w:b/>
          <w:bCs/>
          <w:color w:val="auto"/>
        </w:rPr>
        <w:t xml:space="preserve"> Pvt. Ltd.</w:t>
      </w:r>
    </w:p>
    <w:p w14:paraId="3AB34480" w14:textId="0EEB9D7E" w:rsidR="000610DC" w:rsidRPr="00B15B10" w:rsidRDefault="000610DC" w:rsidP="000610DC">
      <w:pPr>
        <w:pStyle w:val="ListParagraph"/>
        <w:ind w:left="720"/>
        <w:rPr>
          <w:color w:val="auto"/>
        </w:rPr>
      </w:pPr>
      <w:r w:rsidRPr="00B15B10">
        <w:rPr>
          <w:color w:val="auto"/>
        </w:rPr>
        <w:t>(</w:t>
      </w:r>
      <w:r w:rsidR="000E4F99" w:rsidRPr="00B15B10">
        <w:rPr>
          <w:color w:val="auto"/>
        </w:rPr>
        <w:t>November, 2020</w:t>
      </w:r>
      <w:r w:rsidR="00EC3BFA" w:rsidRPr="00B15B10">
        <w:rPr>
          <w:color w:val="auto"/>
        </w:rPr>
        <w:t xml:space="preserve"> </w:t>
      </w:r>
      <w:r w:rsidR="00B844B6" w:rsidRPr="00B15B10">
        <w:rPr>
          <w:color w:val="auto"/>
        </w:rPr>
        <w:t>–</w:t>
      </w:r>
      <w:r w:rsidR="00EC3BFA" w:rsidRPr="00B15B10">
        <w:rPr>
          <w:color w:val="auto"/>
        </w:rPr>
        <w:t xml:space="preserve"> </w:t>
      </w:r>
      <w:r w:rsidR="00B844B6" w:rsidRPr="00B15B10">
        <w:rPr>
          <w:color w:val="auto"/>
        </w:rPr>
        <w:t>Now)</w:t>
      </w:r>
    </w:p>
    <w:p w14:paraId="0A57B9CC" w14:textId="21F7AE30" w:rsidR="007C1ACA" w:rsidRPr="00B15B10" w:rsidRDefault="000E4F99" w:rsidP="00F47119">
      <w:pPr>
        <w:pStyle w:val="ListParagraph"/>
        <w:numPr>
          <w:ilvl w:val="0"/>
          <w:numId w:val="18"/>
        </w:numPr>
        <w:rPr>
          <w:color w:val="auto"/>
        </w:rPr>
      </w:pPr>
      <w:r w:rsidRPr="00B15B10">
        <w:rPr>
          <w:color w:val="auto"/>
        </w:rPr>
        <w:t xml:space="preserve">Managing a team of 90+ Resources across flexible shifts in terms of </w:t>
      </w:r>
      <w:r w:rsidR="002D79F9" w:rsidRPr="00B15B10">
        <w:rPr>
          <w:color w:val="auto"/>
        </w:rPr>
        <w:t>schedule adherence and operational support</w:t>
      </w:r>
    </w:p>
    <w:p w14:paraId="627F6BAC" w14:textId="77777777" w:rsidR="007C1ACA" w:rsidRPr="00B15B10" w:rsidRDefault="007C1ACA" w:rsidP="00F47119">
      <w:pPr>
        <w:pStyle w:val="ListParagraph"/>
        <w:numPr>
          <w:ilvl w:val="0"/>
          <w:numId w:val="18"/>
        </w:numPr>
        <w:rPr>
          <w:color w:val="auto"/>
        </w:rPr>
      </w:pPr>
      <w:r w:rsidRPr="00B15B10">
        <w:rPr>
          <w:color w:val="auto"/>
        </w:rPr>
        <w:t xml:space="preserve">Driving KPIs </w:t>
      </w:r>
      <w:r w:rsidR="00FC0F71" w:rsidRPr="00B15B10">
        <w:rPr>
          <w:color w:val="auto"/>
        </w:rPr>
        <w:t>as per client requirements</w:t>
      </w:r>
    </w:p>
    <w:p w14:paraId="3E3AD42A" w14:textId="2F904940" w:rsidR="002D79F9" w:rsidRPr="00B15B10" w:rsidRDefault="002D79F9" w:rsidP="00CD59D8">
      <w:pPr>
        <w:pStyle w:val="ListParagraph"/>
        <w:numPr>
          <w:ilvl w:val="0"/>
          <w:numId w:val="18"/>
        </w:numPr>
        <w:rPr>
          <w:color w:val="auto"/>
        </w:rPr>
      </w:pPr>
      <w:r w:rsidRPr="00B15B10">
        <w:rPr>
          <w:color w:val="auto"/>
        </w:rPr>
        <w:t>Reviewing the quality of delivery as well as the production of all assets combined</w:t>
      </w:r>
    </w:p>
    <w:p w14:paraId="30B01450" w14:textId="70C40219" w:rsidR="00822C32" w:rsidRPr="00822C32" w:rsidRDefault="002D79F9" w:rsidP="00822C32">
      <w:pPr>
        <w:pStyle w:val="ListParagraph"/>
        <w:numPr>
          <w:ilvl w:val="0"/>
          <w:numId w:val="18"/>
        </w:numPr>
        <w:rPr>
          <w:color w:val="auto"/>
        </w:rPr>
      </w:pPr>
      <w:r w:rsidRPr="00B15B10">
        <w:rPr>
          <w:color w:val="auto"/>
        </w:rPr>
        <w:t>Identifying outliers and supporting them through performance enhancement</w:t>
      </w:r>
    </w:p>
    <w:p w14:paraId="37A0D690" w14:textId="4F4EEAF0" w:rsidR="00822C32" w:rsidRPr="00822C32" w:rsidRDefault="00822C32" w:rsidP="00822C32">
      <w:pPr>
        <w:rPr>
          <w:b/>
          <w:bCs/>
        </w:rPr>
      </w:pPr>
      <w:r w:rsidRPr="00822C32">
        <w:rPr>
          <w:b/>
          <w:bCs/>
        </w:rPr>
        <w:t>Subject Matter Expert (Content Developer in Economics)</w:t>
      </w:r>
    </w:p>
    <w:p w14:paraId="30541DB1" w14:textId="77777777" w:rsidR="00822C32" w:rsidRPr="00B15B10" w:rsidRDefault="00822C32" w:rsidP="00822C32">
      <w:pPr>
        <w:pStyle w:val="ListParagraph"/>
        <w:ind w:left="720"/>
        <w:rPr>
          <w:b/>
          <w:bCs/>
          <w:color w:val="auto"/>
        </w:rPr>
      </w:pPr>
      <w:r w:rsidRPr="00B15B10">
        <w:rPr>
          <w:b/>
          <w:bCs/>
          <w:color w:val="auto"/>
        </w:rPr>
        <w:t xml:space="preserve">NCR </w:t>
      </w:r>
      <w:proofErr w:type="spellStart"/>
      <w:r w:rsidRPr="00B15B10">
        <w:rPr>
          <w:b/>
          <w:bCs/>
          <w:color w:val="auto"/>
        </w:rPr>
        <w:t>Eduservices</w:t>
      </w:r>
      <w:proofErr w:type="spellEnd"/>
      <w:r w:rsidRPr="00B15B10">
        <w:rPr>
          <w:b/>
          <w:bCs/>
          <w:color w:val="auto"/>
        </w:rPr>
        <w:t xml:space="preserve"> Pvt. Ltd.</w:t>
      </w:r>
    </w:p>
    <w:p w14:paraId="2603DECD" w14:textId="09E13D3C" w:rsidR="00822C32" w:rsidRDefault="00822C32" w:rsidP="00822C32">
      <w:pPr>
        <w:pStyle w:val="ListParagraph"/>
        <w:ind w:left="720"/>
        <w:rPr>
          <w:color w:val="auto"/>
        </w:rPr>
      </w:pPr>
      <w:r w:rsidRPr="00B15B10">
        <w:rPr>
          <w:color w:val="auto"/>
        </w:rPr>
        <w:t>(May, 2018 – November, 2020)</w:t>
      </w:r>
    </w:p>
    <w:p w14:paraId="36E47AD7" w14:textId="77777777" w:rsidR="00822C32" w:rsidRPr="00822C32" w:rsidRDefault="00822C32" w:rsidP="00822C32">
      <w:pPr>
        <w:rPr>
          <w:b/>
          <w:bCs/>
        </w:rPr>
      </w:pPr>
      <w:r w:rsidRPr="00822C32">
        <w:rPr>
          <w:b/>
          <w:bCs/>
        </w:rPr>
        <w:t>Project Manager (Knowledge for All)</w:t>
      </w:r>
    </w:p>
    <w:p w14:paraId="76494B97" w14:textId="77777777" w:rsidR="00822C32" w:rsidRPr="00B15B10" w:rsidRDefault="00822C32" w:rsidP="00822C32">
      <w:pPr>
        <w:pStyle w:val="ListParagraph"/>
        <w:ind w:left="720"/>
        <w:rPr>
          <w:b/>
          <w:bCs/>
          <w:color w:val="auto"/>
        </w:rPr>
      </w:pPr>
      <w:proofErr w:type="spellStart"/>
      <w:r w:rsidRPr="00B15B10">
        <w:rPr>
          <w:b/>
          <w:bCs/>
          <w:color w:val="auto"/>
        </w:rPr>
        <w:lastRenderedPageBreak/>
        <w:t>Umeed</w:t>
      </w:r>
      <w:proofErr w:type="spellEnd"/>
      <w:r w:rsidRPr="00B15B10">
        <w:rPr>
          <w:b/>
          <w:bCs/>
          <w:color w:val="auto"/>
        </w:rPr>
        <w:t xml:space="preserve"> NGO – A non-profit Student Organization</w:t>
      </w:r>
    </w:p>
    <w:p w14:paraId="10BDD937" w14:textId="5D2C9BBE" w:rsidR="00822C32" w:rsidRDefault="00822C32" w:rsidP="00822C32">
      <w:pPr>
        <w:pStyle w:val="ListParagraph"/>
        <w:ind w:left="720"/>
        <w:rPr>
          <w:color w:val="auto"/>
        </w:rPr>
      </w:pPr>
      <w:r w:rsidRPr="00B15B10">
        <w:rPr>
          <w:color w:val="auto"/>
        </w:rPr>
        <w:t>(April, 2016 – May, 2018)</w:t>
      </w:r>
      <w:r w:rsidR="009662FD">
        <w:rPr>
          <w:color w:val="auto"/>
        </w:rPr>
        <w:t xml:space="preserve"> </w:t>
      </w:r>
    </w:p>
    <w:p w14:paraId="38A0CB10" w14:textId="1EB494D1" w:rsidR="00822C32" w:rsidRPr="00822C32" w:rsidRDefault="00822C32" w:rsidP="00822C32">
      <w:pPr>
        <w:rPr>
          <w:b/>
          <w:bCs/>
        </w:rPr>
      </w:pPr>
      <w:r w:rsidRPr="00822C32">
        <w:rPr>
          <w:b/>
          <w:bCs/>
        </w:rPr>
        <w:t>Business Development Executive (Telecommunication Sales, B2B)</w:t>
      </w:r>
    </w:p>
    <w:p w14:paraId="0B9AE567" w14:textId="77777777" w:rsidR="00822C32" w:rsidRPr="00B15B10" w:rsidRDefault="00822C32" w:rsidP="00822C32">
      <w:pPr>
        <w:pStyle w:val="ListParagraph"/>
        <w:ind w:left="720"/>
        <w:rPr>
          <w:b/>
          <w:bCs/>
          <w:color w:val="auto"/>
        </w:rPr>
      </w:pPr>
      <w:r w:rsidRPr="00B15B10">
        <w:rPr>
          <w:b/>
          <w:bCs/>
          <w:color w:val="auto"/>
        </w:rPr>
        <w:t>Hero BPO</w:t>
      </w:r>
    </w:p>
    <w:p w14:paraId="5BBF782E" w14:textId="20599DD1" w:rsidR="00EA030E" w:rsidRPr="009662FD" w:rsidRDefault="00822C32" w:rsidP="009662FD">
      <w:pPr>
        <w:pStyle w:val="ListParagraph"/>
        <w:ind w:left="720"/>
        <w:rPr>
          <w:color w:val="auto"/>
        </w:rPr>
      </w:pPr>
      <w:r w:rsidRPr="00B15B10">
        <w:rPr>
          <w:color w:val="auto"/>
        </w:rPr>
        <w:t>(November, 2014 – June, 2015)</w:t>
      </w:r>
      <w:r w:rsidR="00B15B10" w:rsidRPr="009662FD">
        <w:rPr>
          <w:b/>
          <w:bCs/>
          <w:color w:val="auto"/>
        </w:rPr>
        <w:br/>
      </w:r>
      <w:r w:rsidR="00EA030E" w:rsidRPr="009662FD">
        <w:rPr>
          <w:color w:val="auto"/>
        </w:rPr>
        <w:t xml:space="preserve"> </w:t>
      </w:r>
    </w:p>
    <w:p w14:paraId="5B7252CD" w14:textId="77777777" w:rsidR="00C403EE" w:rsidRPr="00B15B10" w:rsidRDefault="0025457C" w:rsidP="00C403EE">
      <w:pPr>
        <w:rPr>
          <w:b/>
          <w:bCs/>
          <w:color w:val="auto"/>
          <w:sz w:val="24"/>
          <w:szCs w:val="24"/>
        </w:rPr>
      </w:pPr>
      <w:r w:rsidRPr="00B15B10">
        <w:rPr>
          <w:b/>
          <w:bCs/>
          <w:color w:val="auto"/>
          <w:sz w:val="24"/>
          <w:szCs w:val="24"/>
        </w:rPr>
        <w:t xml:space="preserve">Professional </w:t>
      </w:r>
      <w:r w:rsidR="00C403EE" w:rsidRPr="00B15B10">
        <w:rPr>
          <w:b/>
          <w:bCs/>
          <w:color w:val="auto"/>
          <w:sz w:val="24"/>
          <w:szCs w:val="24"/>
        </w:rPr>
        <w:t>Achievements</w:t>
      </w:r>
    </w:p>
    <w:p w14:paraId="4BDF775C" w14:textId="38519539" w:rsidR="00C403EE" w:rsidRPr="00B15B10" w:rsidRDefault="002D79F9" w:rsidP="00C403EE">
      <w:pPr>
        <w:pStyle w:val="ListParagraph"/>
        <w:numPr>
          <w:ilvl w:val="0"/>
          <w:numId w:val="16"/>
        </w:numPr>
        <w:rPr>
          <w:b/>
          <w:bCs/>
          <w:color w:val="auto"/>
        </w:rPr>
      </w:pPr>
      <w:r w:rsidRPr="00B15B10">
        <w:rPr>
          <w:color w:val="auto"/>
        </w:rPr>
        <w:t>Secured internal promotion to manage a new project from Barnes and Nobles Education</w:t>
      </w:r>
    </w:p>
    <w:p w14:paraId="4A7D93E7" w14:textId="08E12DB4" w:rsidR="002D79F9" w:rsidRPr="00B15B10" w:rsidRDefault="002D79F9" w:rsidP="002D79F9">
      <w:pPr>
        <w:pStyle w:val="ListParagraph"/>
        <w:numPr>
          <w:ilvl w:val="0"/>
          <w:numId w:val="16"/>
        </w:numPr>
        <w:rPr>
          <w:b/>
          <w:bCs/>
          <w:color w:val="auto"/>
        </w:rPr>
      </w:pPr>
      <w:r w:rsidRPr="00B15B10">
        <w:rPr>
          <w:color w:val="auto"/>
        </w:rPr>
        <w:t xml:space="preserve">Got published as a </w:t>
      </w:r>
      <w:r w:rsidR="001643E2" w:rsidRPr="00B15B10">
        <w:rPr>
          <w:color w:val="auto"/>
        </w:rPr>
        <w:t>playwright</w:t>
      </w:r>
      <w:r w:rsidRPr="00B15B10">
        <w:rPr>
          <w:color w:val="auto"/>
        </w:rPr>
        <w:t xml:space="preserve"> by Sanhita </w:t>
      </w:r>
      <w:proofErr w:type="spellStart"/>
      <w:r w:rsidRPr="00B15B10">
        <w:rPr>
          <w:color w:val="auto"/>
        </w:rPr>
        <w:t>Manch</w:t>
      </w:r>
      <w:proofErr w:type="spellEnd"/>
      <w:r w:rsidRPr="00B15B10">
        <w:rPr>
          <w:color w:val="auto"/>
        </w:rPr>
        <w:t xml:space="preserve">, 2018, as a part of their Annual </w:t>
      </w:r>
      <w:r w:rsidR="00930CEF" w:rsidRPr="00B15B10">
        <w:rPr>
          <w:color w:val="auto"/>
        </w:rPr>
        <w:t>Playwriting</w:t>
      </w:r>
      <w:r w:rsidRPr="00B15B10">
        <w:rPr>
          <w:color w:val="auto"/>
        </w:rPr>
        <w:t xml:space="preserve"> Competition. The</w:t>
      </w:r>
      <w:r w:rsidR="00930CEF">
        <w:rPr>
          <w:color w:val="auto"/>
        </w:rPr>
        <w:t xml:space="preserve"> </w:t>
      </w:r>
      <w:r w:rsidR="00930CEF" w:rsidRPr="00B15B10">
        <w:rPr>
          <w:color w:val="auto"/>
        </w:rPr>
        <w:t>originally authored</w:t>
      </w:r>
      <w:r w:rsidRPr="00B15B10">
        <w:rPr>
          <w:color w:val="auto"/>
        </w:rPr>
        <w:t xml:space="preserve"> play, </w:t>
      </w:r>
      <w:proofErr w:type="spellStart"/>
      <w:r w:rsidRPr="00B15B10">
        <w:rPr>
          <w:color w:val="auto"/>
        </w:rPr>
        <w:t>Nirala</w:t>
      </w:r>
      <w:proofErr w:type="spellEnd"/>
      <w:r w:rsidRPr="00B15B10">
        <w:rPr>
          <w:color w:val="auto"/>
        </w:rPr>
        <w:t>,</w:t>
      </w:r>
      <w:r w:rsidR="00930CEF">
        <w:rPr>
          <w:color w:val="auto"/>
        </w:rPr>
        <w:t xml:space="preserve"> </w:t>
      </w:r>
      <w:r w:rsidRPr="00B15B10">
        <w:rPr>
          <w:color w:val="auto"/>
        </w:rPr>
        <w:t xml:space="preserve">was subsequently produced by </w:t>
      </w:r>
      <w:proofErr w:type="spellStart"/>
      <w:r w:rsidRPr="00B15B10">
        <w:rPr>
          <w:color w:val="auto"/>
        </w:rPr>
        <w:t>Dastak</w:t>
      </w:r>
      <w:proofErr w:type="spellEnd"/>
      <w:r w:rsidRPr="00B15B10">
        <w:rPr>
          <w:color w:val="auto"/>
        </w:rPr>
        <w:t>, Amritsar.</w:t>
      </w:r>
      <w:r w:rsidRPr="00B15B10">
        <w:rPr>
          <w:color w:val="auto"/>
        </w:rPr>
        <w:br/>
      </w:r>
      <w:hyperlink r:id="rId9" w:history="1">
        <w:r w:rsidRPr="00220336">
          <w:rPr>
            <w:rStyle w:val="Hyperlink"/>
            <w:color w:val="349B9F" w:themeColor="accent4" w:themeShade="BF"/>
          </w:rPr>
          <w:t>Being Association - A Mumbai Based Theater</w:t>
        </w:r>
      </w:hyperlink>
    </w:p>
    <w:p w14:paraId="2E63F861" w14:textId="7C4C7893" w:rsidR="00B15B10" w:rsidRPr="00B15B10" w:rsidRDefault="00977B15" w:rsidP="00B15B10">
      <w:pPr>
        <w:pStyle w:val="ListParagraph"/>
        <w:numPr>
          <w:ilvl w:val="0"/>
          <w:numId w:val="16"/>
        </w:numPr>
        <w:rPr>
          <w:b/>
          <w:bCs/>
          <w:color w:val="auto"/>
        </w:rPr>
      </w:pPr>
      <w:r w:rsidRPr="00B15B10">
        <w:rPr>
          <w:color w:val="auto"/>
        </w:rPr>
        <w:t xml:space="preserve">Best Manager Award – 2017, </w:t>
      </w:r>
      <w:proofErr w:type="spellStart"/>
      <w:r w:rsidRPr="00B15B10">
        <w:rPr>
          <w:color w:val="auto"/>
        </w:rPr>
        <w:t>Umeed</w:t>
      </w:r>
      <w:proofErr w:type="spellEnd"/>
      <w:r w:rsidRPr="00B15B10">
        <w:rPr>
          <w:color w:val="auto"/>
        </w:rPr>
        <w:t xml:space="preserve"> NGO</w:t>
      </w:r>
    </w:p>
    <w:p w14:paraId="29482C95" w14:textId="3CCEB0DC" w:rsidR="00B15B10" w:rsidRPr="00B15B10" w:rsidRDefault="00B15B10" w:rsidP="00B15B10">
      <w:pPr>
        <w:rPr>
          <w:b/>
          <w:bCs/>
          <w:color w:val="auto"/>
          <w:sz w:val="24"/>
          <w:szCs w:val="24"/>
        </w:rPr>
      </w:pPr>
      <w:r w:rsidRPr="00B15B10">
        <w:rPr>
          <w:b/>
          <w:bCs/>
          <w:color w:val="auto"/>
          <w:sz w:val="24"/>
          <w:szCs w:val="24"/>
        </w:rPr>
        <w:t>Personal Achievements</w:t>
      </w:r>
    </w:p>
    <w:p w14:paraId="3B05BABD" w14:textId="77777777" w:rsidR="00B15B10" w:rsidRPr="00B15B10" w:rsidRDefault="00B15B10" w:rsidP="00B15B10">
      <w:pPr>
        <w:pStyle w:val="ListParagraph"/>
        <w:numPr>
          <w:ilvl w:val="0"/>
          <w:numId w:val="25"/>
        </w:numPr>
        <w:rPr>
          <w:rFonts w:asciiTheme="majorHAnsi" w:hAnsiTheme="majorHAnsi" w:cstheme="majorHAnsi"/>
          <w:color w:val="auto"/>
        </w:rPr>
      </w:pPr>
      <w:r w:rsidRPr="00B15B10">
        <w:rPr>
          <w:rFonts w:asciiTheme="majorHAnsi" w:hAnsiTheme="majorHAnsi" w:cstheme="majorHAnsi"/>
          <w:color w:val="auto"/>
        </w:rPr>
        <w:t xml:space="preserve">Winner of Youth Icon's Award by </w:t>
      </w:r>
      <w:proofErr w:type="spellStart"/>
      <w:r w:rsidRPr="00B15B10">
        <w:rPr>
          <w:rFonts w:asciiTheme="majorHAnsi" w:hAnsiTheme="majorHAnsi" w:cstheme="majorHAnsi"/>
          <w:color w:val="auto"/>
        </w:rPr>
        <w:t>Asmita</w:t>
      </w:r>
      <w:proofErr w:type="spellEnd"/>
      <w:r w:rsidRPr="00B15B10">
        <w:rPr>
          <w:rFonts w:asciiTheme="majorHAnsi" w:hAnsiTheme="majorHAnsi" w:cstheme="majorHAnsi"/>
          <w:color w:val="auto"/>
        </w:rPr>
        <w:t xml:space="preserve"> Theatre Group as a part of their initiative "Theatre for Change, Theatre for Society"</w:t>
      </w:r>
    </w:p>
    <w:p w14:paraId="522716D7" w14:textId="2B53703E" w:rsidR="00B15B10" w:rsidRPr="00B15B10" w:rsidRDefault="00B15B10" w:rsidP="00B15B10">
      <w:pPr>
        <w:pStyle w:val="ListParagraph"/>
        <w:numPr>
          <w:ilvl w:val="0"/>
          <w:numId w:val="25"/>
        </w:numPr>
        <w:rPr>
          <w:rFonts w:asciiTheme="majorHAnsi" w:hAnsiTheme="majorHAnsi" w:cstheme="majorHAnsi"/>
          <w:color w:val="auto"/>
        </w:rPr>
      </w:pPr>
      <w:r w:rsidRPr="00B15B10">
        <w:rPr>
          <w:rFonts w:asciiTheme="majorHAnsi" w:hAnsiTheme="majorHAnsi" w:cstheme="majorHAnsi"/>
          <w:color w:val="auto"/>
        </w:rPr>
        <w:t>Winner of Second Best Director Certificate for Annual Street Play Production of 2017-18 "</w:t>
      </w:r>
      <w:proofErr w:type="spellStart"/>
      <w:r w:rsidRPr="00B15B10">
        <w:rPr>
          <w:rFonts w:asciiTheme="majorHAnsi" w:hAnsiTheme="majorHAnsi" w:cstheme="majorHAnsi"/>
          <w:color w:val="auto"/>
        </w:rPr>
        <w:t>Mansickta</w:t>
      </w:r>
      <w:proofErr w:type="spellEnd"/>
      <w:r w:rsidRPr="00B15B10">
        <w:rPr>
          <w:rFonts w:asciiTheme="majorHAnsi" w:hAnsiTheme="majorHAnsi" w:cstheme="majorHAnsi"/>
          <w:color w:val="auto"/>
        </w:rPr>
        <w:t>".</w:t>
      </w:r>
    </w:p>
    <w:p w14:paraId="7049B0FD" w14:textId="1CBA9FE8" w:rsidR="00B15B10" w:rsidRPr="00B15B10" w:rsidRDefault="00B15B10" w:rsidP="00B15B10">
      <w:pPr>
        <w:pStyle w:val="ListParagraph"/>
        <w:numPr>
          <w:ilvl w:val="0"/>
          <w:numId w:val="25"/>
        </w:numPr>
        <w:rPr>
          <w:rFonts w:asciiTheme="majorHAnsi" w:hAnsiTheme="majorHAnsi" w:cstheme="majorHAnsi"/>
          <w:color w:val="auto"/>
        </w:rPr>
      </w:pPr>
      <w:r w:rsidRPr="00B15B10">
        <w:rPr>
          <w:rFonts w:asciiTheme="majorHAnsi" w:hAnsiTheme="majorHAnsi" w:cstheme="majorHAnsi"/>
          <w:color w:val="auto"/>
        </w:rPr>
        <w:t xml:space="preserve">Winner of Lakshmi </w:t>
      </w:r>
      <w:proofErr w:type="spellStart"/>
      <w:r w:rsidRPr="00B15B10">
        <w:rPr>
          <w:rFonts w:asciiTheme="majorHAnsi" w:hAnsiTheme="majorHAnsi" w:cstheme="majorHAnsi"/>
          <w:color w:val="auto"/>
        </w:rPr>
        <w:t>Sheshadri</w:t>
      </w:r>
      <w:proofErr w:type="spellEnd"/>
      <w:r w:rsidRPr="00B15B10">
        <w:rPr>
          <w:rFonts w:asciiTheme="majorHAnsi" w:hAnsiTheme="majorHAnsi" w:cstheme="majorHAnsi"/>
          <w:color w:val="auto"/>
        </w:rPr>
        <w:t xml:space="preserve"> Scholarship for excellence in the English Language for 2 consecutive years, 2012-13, 2013-14.</w:t>
      </w:r>
      <w:r w:rsidRPr="00B15B10">
        <w:rPr>
          <w:rFonts w:asciiTheme="majorHAnsi" w:hAnsiTheme="majorHAnsi" w:cstheme="majorHAnsi"/>
          <w:color w:val="auto"/>
        </w:rPr>
        <w:br/>
      </w:r>
    </w:p>
    <w:p w14:paraId="4E35A25C" w14:textId="77777777" w:rsidR="005145E2" w:rsidRPr="00B15B10" w:rsidRDefault="005145E2" w:rsidP="005145E2">
      <w:pPr>
        <w:rPr>
          <w:b/>
          <w:bCs/>
          <w:color w:val="auto"/>
          <w:sz w:val="24"/>
          <w:szCs w:val="24"/>
        </w:rPr>
      </w:pPr>
      <w:r w:rsidRPr="00B15B10">
        <w:rPr>
          <w:b/>
          <w:bCs/>
          <w:color w:val="auto"/>
          <w:sz w:val="24"/>
          <w:szCs w:val="24"/>
        </w:rPr>
        <w:t>Educational Qualification</w:t>
      </w:r>
    </w:p>
    <w:p w14:paraId="7AA29037" w14:textId="334614C2" w:rsidR="005145E2" w:rsidRPr="001A00FE" w:rsidRDefault="00DB0274" w:rsidP="005B37CB">
      <w:pPr>
        <w:pStyle w:val="ListParagraph"/>
        <w:numPr>
          <w:ilvl w:val="0"/>
          <w:numId w:val="19"/>
        </w:numPr>
        <w:rPr>
          <w:b/>
          <w:bCs/>
          <w:color w:val="auto"/>
        </w:rPr>
      </w:pPr>
      <w:r w:rsidRPr="001A00FE">
        <w:rPr>
          <w:color w:val="auto"/>
        </w:rPr>
        <w:t>10</w:t>
      </w:r>
      <w:r w:rsidRPr="001A00FE">
        <w:rPr>
          <w:color w:val="auto"/>
          <w:vertAlign w:val="superscript"/>
        </w:rPr>
        <w:t>th</w:t>
      </w:r>
      <w:r w:rsidRPr="001A00FE">
        <w:rPr>
          <w:color w:val="auto"/>
        </w:rPr>
        <w:t xml:space="preserve"> (</w:t>
      </w:r>
      <w:proofErr w:type="spellStart"/>
      <w:r w:rsidRPr="001A00FE">
        <w:rPr>
          <w:color w:val="auto"/>
        </w:rPr>
        <w:t>Springdales</w:t>
      </w:r>
      <w:proofErr w:type="spellEnd"/>
      <w:r w:rsidRPr="001A00FE">
        <w:rPr>
          <w:color w:val="auto"/>
        </w:rPr>
        <w:t xml:space="preserve"> School </w:t>
      </w:r>
      <w:proofErr w:type="spellStart"/>
      <w:r w:rsidRPr="001A00FE">
        <w:rPr>
          <w:color w:val="auto"/>
        </w:rPr>
        <w:t>Pusa</w:t>
      </w:r>
      <w:proofErr w:type="spellEnd"/>
      <w:r w:rsidRPr="001A00FE">
        <w:rPr>
          <w:color w:val="auto"/>
        </w:rPr>
        <w:t xml:space="preserve"> Road, CBSE </w:t>
      </w:r>
      <w:r w:rsidR="002F294A" w:rsidRPr="001A00FE">
        <w:rPr>
          <w:color w:val="auto"/>
        </w:rPr>
        <w:t>Board, 2012</w:t>
      </w:r>
      <w:r w:rsidRPr="001A00FE">
        <w:rPr>
          <w:color w:val="auto"/>
        </w:rPr>
        <w:t>)</w:t>
      </w:r>
    </w:p>
    <w:p w14:paraId="4983844B" w14:textId="35978079" w:rsidR="00DB0274" w:rsidRPr="001A00FE" w:rsidRDefault="00DB0274" w:rsidP="005B37CB">
      <w:pPr>
        <w:pStyle w:val="ListParagraph"/>
        <w:numPr>
          <w:ilvl w:val="0"/>
          <w:numId w:val="19"/>
        </w:numPr>
        <w:rPr>
          <w:b/>
          <w:bCs/>
          <w:color w:val="auto"/>
        </w:rPr>
      </w:pPr>
      <w:r w:rsidRPr="001A00FE">
        <w:rPr>
          <w:color w:val="auto"/>
        </w:rPr>
        <w:t>12</w:t>
      </w:r>
      <w:r w:rsidRPr="001A00FE">
        <w:rPr>
          <w:color w:val="auto"/>
          <w:vertAlign w:val="superscript"/>
        </w:rPr>
        <w:t>th</w:t>
      </w:r>
      <w:r w:rsidRPr="001A00FE">
        <w:rPr>
          <w:color w:val="auto"/>
        </w:rPr>
        <w:t xml:space="preserve"> </w:t>
      </w:r>
      <w:r w:rsidR="002D79F9" w:rsidRPr="001A00FE">
        <w:rPr>
          <w:color w:val="auto"/>
        </w:rPr>
        <w:t>PCM + Economics</w:t>
      </w:r>
      <w:r w:rsidRPr="001A00FE">
        <w:rPr>
          <w:color w:val="auto"/>
        </w:rPr>
        <w:t xml:space="preserve"> (</w:t>
      </w:r>
      <w:proofErr w:type="spellStart"/>
      <w:r w:rsidR="00B4581C" w:rsidRPr="001A00FE">
        <w:rPr>
          <w:color w:val="auto"/>
        </w:rPr>
        <w:t>Springdales</w:t>
      </w:r>
      <w:proofErr w:type="spellEnd"/>
      <w:r w:rsidR="00B4581C" w:rsidRPr="001A00FE">
        <w:rPr>
          <w:color w:val="auto"/>
        </w:rPr>
        <w:t xml:space="preserve"> School </w:t>
      </w:r>
      <w:proofErr w:type="spellStart"/>
      <w:r w:rsidR="00B4581C" w:rsidRPr="001A00FE">
        <w:rPr>
          <w:color w:val="auto"/>
        </w:rPr>
        <w:t>Pusa</w:t>
      </w:r>
      <w:proofErr w:type="spellEnd"/>
      <w:r w:rsidR="00B4581C" w:rsidRPr="001A00FE">
        <w:rPr>
          <w:color w:val="auto"/>
        </w:rPr>
        <w:t xml:space="preserve"> Road, </w:t>
      </w:r>
      <w:r w:rsidR="00D25164" w:rsidRPr="001A00FE">
        <w:rPr>
          <w:color w:val="auto"/>
        </w:rPr>
        <w:t xml:space="preserve">CBSE </w:t>
      </w:r>
      <w:r w:rsidR="00C8131A" w:rsidRPr="001A00FE">
        <w:rPr>
          <w:color w:val="auto"/>
        </w:rPr>
        <w:t>Board</w:t>
      </w:r>
      <w:r w:rsidR="002F294A" w:rsidRPr="001A00FE">
        <w:rPr>
          <w:color w:val="auto"/>
        </w:rPr>
        <w:t>, 2014</w:t>
      </w:r>
      <w:r w:rsidR="00D25164" w:rsidRPr="001A00FE">
        <w:rPr>
          <w:color w:val="auto"/>
        </w:rPr>
        <w:t>)</w:t>
      </w:r>
    </w:p>
    <w:p w14:paraId="51DD2914" w14:textId="42FD1531" w:rsidR="005325DA" w:rsidRPr="001A00FE" w:rsidRDefault="002F294A" w:rsidP="00C403EE">
      <w:pPr>
        <w:pStyle w:val="ListParagraph"/>
        <w:numPr>
          <w:ilvl w:val="0"/>
          <w:numId w:val="19"/>
        </w:numPr>
        <w:rPr>
          <w:b/>
          <w:bCs/>
          <w:color w:val="auto"/>
        </w:rPr>
      </w:pPr>
      <w:r w:rsidRPr="001A00FE">
        <w:rPr>
          <w:color w:val="auto"/>
        </w:rPr>
        <w:t>B</w:t>
      </w:r>
      <w:r w:rsidR="002D79F9" w:rsidRPr="001A00FE">
        <w:rPr>
          <w:color w:val="auto"/>
        </w:rPr>
        <w:t xml:space="preserve">.A. (H) Business Economics </w:t>
      </w:r>
      <w:r w:rsidRPr="001A00FE">
        <w:rPr>
          <w:color w:val="auto"/>
        </w:rPr>
        <w:t>(</w:t>
      </w:r>
      <w:proofErr w:type="spellStart"/>
      <w:r w:rsidR="002D79F9" w:rsidRPr="001A00FE">
        <w:rPr>
          <w:color w:val="auto"/>
        </w:rPr>
        <w:t>Aryabhatta</w:t>
      </w:r>
      <w:proofErr w:type="spellEnd"/>
      <w:r w:rsidR="002D79F9" w:rsidRPr="001A00FE">
        <w:rPr>
          <w:color w:val="auto"/>
        </w:rPr>
        <w:t xml:space="preserve"> College</w:t>
      </w:r>
      <w:r w:rsidRPr="001A00FE">
        <w:rPr>
          <w:color w:val="auto"/>
        </w:rPr>
        <w:t xml:space="preserve">, Delhi University </w:t>
      </w:r>
      <w:r w:rsidR="00683C0B" w:rsidRPr="001A00FE">
        <w:rPr>
          <w:color w:val="auto"/>
        </w:rPr>
        <w:t>201</w:t>
      </w:r>
      <w:r w:rsidR="002D79F9" w:rsidRPr="001A00FE">
        <w:rPr>
          <w:color w:val="auto"/>
        </w:rPr>
        <w:t>5</w:t>
      </w:r>
      <w:r w:rsidR="00683C0B" w:rsidRPr="001A00FE">
        <w:rPr>
          <w:color w:val="auto"/>
        </w:rPr>
        <w:t>-20</w:t>
      </w:r>
      <w:r w:rsidR="002D79F9" w:rsidRPr="001A00FE">
        <w:rPr>
          <w:color w:val="auto"/>
        </w:rPr>
        <w:t>18</w:t>
      </w:r>
      <w:r w:rsidRPr="001A00FE">
        <w:rPr>
          <w:color w:val="auto"/>
        </w:rPr>
        <w:t>)</w:t>
      </w:r>
    </w:p>
    <w:p w14:paraId="55ACC051" w14:textId="7D3A164B" w:rsidR="001A00FE" w:rsidRPr="001A00FE" w:rsidRDefault="001A00FE" w:rsidP="001A00FE">
      <w:pPr>
        <w:rPr>
          <w:b/>
          <w:bCs/>
          <w:color w:val="auto"/>
          <w:sz w:val="24"/>
          <w:szCs w:val="24"/>
        </w:rPr>
      </w:pPr>
      <w:r>
        <w:rPr>
          <w:b/>
          <w:bCs/>
          <w:color w:val="auto"/>
          <w:sz w:val="24"/>
          <w:szCs w:val="24"/>
        </w:rPr>
        <w:br/>
        <w:t>Personal Details</w:t>
      </w:r>
    </w:p>
    <w:p w14:paraId="430B3845" w14:textId="77777777" w:rsidR="001A00FE" w:rsidRPr="001A00FE" w:rsidRDefault="001A00FE" w:rsidP="001A00FE">
      <w:pPr>
        <w:pStyle w:val="ListParagraph"/>
        <w:numPr>
          <w:ilvl w:val="0"/>
          <w:numId w:val="27"/>
        </w:numPr>
        <w:rPr>
          <w:color w:val="auto"/>
        </w:rPr>
      </w:pPr>
      <w:r w:rsidRPr="001A00FE">
        <w:rPr>
          <w:color w:val="auto"/>
        </w:rPr>
        <w:t>Date of Birth: 11th October’1996</w:t>
      </w:r>
    </w:p>
    <w:p w14:paraId="368BF1D8" w14:textId="40096241" w:rsidR="001A00FE" w:rsidRPr="001A00FE" w:rsidRDefault="001A00FE" w:rsidP="001A00FE">
      <w:pPr>
        <w:pStyle w:val="ListParagraph"/>
        <w:numPr>
          <w:ilvl w:val="0"/>
          <w:numId w:val="27"/>
        </w:numPr>
        <w:rPr>
          <w:color w:val="auto"/>
        </w:rPr>
      </w:pPr>
      <w:r w:rsidRPr="001A00FE">
        <w:rPr>
          <w:color w:val="auto"/>
        </w:rPr>
        <w:t xml:space="preserve">Father Name: Mr. </w:t>
      </w:r>
      <w:proofErr w:type="spellStart"/>
      <w:r w:rsidRPr="001A00FE">
        <w:rPr>
          <w:color w:val="auto"/>
        </w:rPr>
        <w:t>Brijkishore</w:t>
      </w:r>
      <w:proofErr w:type="spellEnd"/>
      <w:r w:rsidRPr="001A00FE">
        <w:rPr>
          <w:color w:val="auto"/>
        </w:rPr>
        <w:t xml:space="preserve"> Tiwari</w:t>
      </w:r>
    </w:p>
    <w:p w14:paraId="31C9ACBC" w14:textId="77777777" w:rsidR="001A00FE" w:rsidRPr="001A00FE" w:rsidRDefault="001A00FE" w:rsidP="001A00FE">
      <w:pPr>
        <w:pStyle w:val="ListParagraph"/>
        <w:numPr>
          <w:ilvl w:val="0"/>
          <w:numId w:val="27"/>
        </w:numPr>
        <w:rPr>
          <w:color w:val="auto"/>
        </w:rPr>
      </w:pPr>
      <w:r w:rsidRPr="001A00FE">
        <w:rPr>
          <w:color w:val="auto"/>
        </w:rPr>
        <w:t>Languages Known: English and Hindi</w:t>
      </w:r>
    </w:p>
    <w:p w14:paraId="20F463CB" w14:textId="77777777" w:rsidR="001A00FE" w:rsidRPr="001A00FE" w:rsidRDefault="001A00FE" w:rsidP="001A00FE">
      <w:pPr>
        <w:pStyle w:val="ListParagraph"/>
        <w:numPr>
          <w:ilvl w:val="0"/>
          <w:numId w:val="27"/>
        </w:numPr>
        <w:rPr>
          <w:color w:val="auto"/>
        </w:rPr>
      </w:pPr>
      <w:r w:rsidRPr="001A00FE">
        <w:rPr>
          <w:color w:val="auto"/>
        </w:rPr>
        <w:t>Marital Status: Unmarried</w:t>
      </w:r>
    </w:p>
    <w:p w14:paraId="0222C3F6" w14:textId="5AA51EC3" w:rsidR="001A00FE" w:rsidRPr="001A00FE" w:rsidRDefault="001A00FE" w:rsidP="001A00FE">
      <w:pPr>
        <w:pStyle w:val="ListParagraph"/>
        <w:numPr>
          <w:ilvl w:val="0"/>
          <w:numId w:val="27"/>
        </w:numPr>
        <w:rPr>
          <w:color w:val="auto"/>
        </w:rPr>
      </w:pPr>
      <w:r w:rsidRPr="001A00FE">
        <w:rPr>
          <w:color w:val="auto"/>
        </w:rPr>
        <w:t>Current Location: New Delhi</w:t>
      </w:r>
    </w:p>
    <w:sectPr w:rsidR="001A00FE" w:rsidRPr="001A00FE">
      <w:headerReference w:type="default" r:id="rId10"/>
      <w:footerReference w:type="default" r:id="rId11"/>
      <w:headerReference w:type="first" r:id="rId12"/>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C8701" w14:textId="77777777" w:rsidR="00C13489" w:rsidRDefault="00C13489">
      <w:r>
        <w:separator/>
      </w:r>
    </w:p>
  </w:endnote>
  <w:endnote w:type="continuationSeparator" w:id="0">
    <w:p w14:paraId="2C2E1F2F" w14:textId="77777777" w:rsidR="00C13489" w:rsidRDefault="00C1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51CC9" w14:textId="77777777" w:rsidR="005325DA" w:rsidRDefault="00B9642B">
    <w:pPr>
      <w:pStyle w:val="Foo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7CF953" w14:textId="77777777" w:rsidR="00C13489" w:rsidRDefault="00C13489">
      <w:r>
        <w:separator/>
      </w:r>
    </w:p>
  </w:footnote>
  <w:footnote w:type="continuationSeparator" w:id="0">
    <w:p w14:paraId="2CF8D341" w14:textId="77777777" w:rsidR="00C13489" w:rsidRDefault="00C13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319B2D" w14:textId="77777777" w:rsidR="005325DA" w:rsidRDefault="00B9642B">
    <w:r>
      <w:rPr>
        <w:noProof/>
        <w:lang w:eastAsia="en-US"/>
      </w:rPr>
      <mc:AlternateContent>
        <mc:Choice Requires="wps">
          <w:drawing>
            <wp:anchor distT="0" distB="0" distL="114300" distR="114300" simplePos="0" relativeHeight="251665408" behindDoc="1" locked="0" layoutInCell="1" allowOverlap="1" wp14:anchorId="331730A2" wp14:editId="1BB1780B">
              <wp:simplePos x="876300" y="457200"/>
              <wp:positionH relativeFrom="page">
                <wp:align>center</wp:align>
              </wp:positionH>
              <wp:positionV relativeFrom="page">
                <wp:align>center</wp:align>
              </wp:positionV>
              <wp:extent cx="5013960" cy="7205980"/>
              <wp:effectExtent l="0" t="0" r="0" b="698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7182BB63"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&#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D33AB5" w14:textId="77777777" w:rsidR="005325DA" w:rsidRDefault="00B9642B">
    <w:r>
      <w:rPr>
        <w:noProof/>
        <w:lang w:eastAsia="en-US"/>
      </w:rPr>
      <mc:AlternateContent>
        <mc:Choice Requires="wpg">
          <w:drawing>
            <wp:anchor distT="0" distB="0" distL="114300" distR="114300" simplePos="0" relativeHeight="251663360" behindDoc="1" locked="0" layoutInCell="1" allowOverlap="1" wp14:anchorId="0256F286" wp14:editId="5CA2BED1">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599"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6A7F4459" w14:textId="77777777" w:rsidR="005325DA" w:rsidRDefault="005325DA">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0256F286"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">
              <v:shape id="Frame 5"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" path="m,l7315200,r,9601200l,9601200,,xm190488,190488r,9220224l7124712,9410712r,-9220224l190488,190488xe" fillcolor="#e3ab47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5;top:4286;width:3582;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6A7F4459" w14:textId="77777777" w:rsidR="005325DA" w:rsidRDefault="005325DA">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763A4E"/>
    <w:multiLevelType w:val="hybridMultilevel"/>
    <w:tmpl w:val="8C4E1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F0618E"/>
    <w:multiLevelType w:val="hybridMultilevel"/>
    <w:tmpl w:val="C0FADD6A"/>
    <w:lvl w:ilvl="0" w:tplc="04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1A6472E"/>
    <w:multiLevelType w:val="hybridMultilevel"/>
    <w:tmpl w:val="C6BEF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B1D5345"/>
    <w:multiLevelType w:val="hybridMultilevel"/>
    <w:tmpl w:val="75F25A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D52449"/>
    <w:multiLevelType w:val="hybridMultilevel"/>
    <w:tmpl w:val="5A4A63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6592A"/>
    <w:multiLevelType w:val="hybridMultilevel"/>
    <w:tmpl w:val="EC0AE0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CF868C0"/>
    <w:multiLevelType w:val="hybridMultilevel"/>
    <w:tmpl w:val="A43AE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0C5261"/>
    <w:multiLevelType w:val="hybridMultilevel"/>
    <w:tmpl w:val="1A78B8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C30109"/>
    <w:multiLevelType w:val="hybridMultilevel"/>
    <w:tmpl w:val="E874637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E3AB47"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823663"/>
    <w:multiLevelType w:val="hybridMultilevel"/>
    <w:tmpl w:val="55121D6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4B74938"/>
    <w:multiLevelType w:val="hybridMultilevel"/>
    <w:tmpl w:val="451A6CD6"/>
    <w:lvl w:ilvl="0" w:tplc="04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623A12BE"/>
    <w:multiLevelType w:val="hybridMultilevel"/>
    <w:tmpl w:val="78A48E5E"/>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0329AA"/>
    <w:multiLevelType w:val="hybridMultilevel"/>
    <w:tmpl w:val="123A9766"/>
    <w:lvl w:ilvl="0" w:tplc="04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7D5B72AF"/>
    <w:multiLevelType w:val="hybridMultilevel"/>
    <w:tmpl w:val="E31ADE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9"/>
  </w:num>
  <w:num w:numId="2">
    <w:abstractNumId w:val="20"/>
  </w:num>
  <w:num w:numId="3">
    <w:abstractNumId w:val="13"/>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14"/>
  </w:num>
  <w:num w:numId="15">
    <w:abstractNumId w:val="17"/>
  </w:num>
  <w:num w:numId="16">
    <w:abstractNumId w:val="15"/>
  </w:num>
  <w:num w:numId="17">
    <w:abstractNumId w:val="10"/>
  </w:num>
  <w:num w:numId="18">
    <w:abstractNumId w:val="12"/>
  </w:num>
  <w:num w:numId="19">
    <w:abstractNumId w:val="18"/>
  </w:num>
  <w:num w:numId="20">
    <w:abstractNumId w:val="16"/>
  </w:num>
  <w:num w:numId="21">
    <w:abstractNumId w:val="26"/>
  </w:num>
  <w:num w:numId="22">
    <w:abstractNumId w:val="23"/>
  </w:num>
  <w:num w:numId="23">
    <w:abstractNumId w:val="22"/>
  </w:num>
  <w:num w:numId="24">
    <w:abstractNumId w:val="25"/>
  </w:num>
  <w:num w:numId="25">
    <w:abstractNumId w:val="11"/>
  </w:num>
  <w:num w:numId="26">
    <w:abstractNumId w:val="21"/>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311"/>
    <w:rsid w:val="00052F2C"/>
    <w:rsid w:val="000610DC"/>
    <w:rsid w:val="000D46D0"/>
    <w:rsid w:val="000E4F99"/>
    <w:rsid w:val="000E5722"/>
    <w:rsid w:val="001643E2"/>
    <w:rsid w:val="001A00FE"/>
    <w:rsid w:val="001C0C30"/>
    <w:rsid w:val="00220336"/>
    <w:rsid w:val="0025457C"/>
    <w:rsid w:val="00287A08"/>
    <w:rsid w:val="00296AAC"/>
    <w:rsid w:val="002D468A"/>
    <w:rsid w:val="002D79F9"/>
    <w:rsid w:val="002E666A"/>
    <w:rsid w:val="002F294A"/>
    <w:rsid w:val="003038AC"/>
    <w:rsid w:val="00303A5A"/>
    <w:rsid w:val="00343FFD"/>
    <w:rsid w:val="00435B2A"/>
    <w:rsid w:val="0047088A"/>
    <w:rsid w:val="005145E2"/>
    <w:rsid w:val="00523E74"/>
    <w:rsid w:val="005325DA"/>
    <w:rsid w:val="0054658F"/>
    <w:rsid w:val="00547CD9"/>
    <w:rsid w:val="00553E99"/>
    <w:rsid w:val="005B37CB"/>
    <w:rsid w:val="005B75FF"/>
    <w:rsid w:val="005E1899"/>
    <w:rsid w:val="005E3C82"/>
    <w:rsid w:val="006142A4"/>
    <w:rsid w:val="0066799C"/>
    <w:rsid w:val="00683C0B"/>
    <w:rsid w:val="00684B2E"/>
    <w:rsid w:val="006C6DD9"/>
    <w:rsid w:val="006C7BE3"/>
    <w:rsid w:val="006E67CA"/>
    <w:rsid w:val="0070147A"/>
    <w:rsid w:val="007C1ACA"/>
    <w:rsid w:val="007E5181"/>
    <w:rsid w:val="007F4D93"/>
    <w:rsid w:val="00822C32"/>
    <w:rsid w:val="008918F9"/>
    <w:rsid w:val="008C1EBE"/>
    <w:rsid w:val="008F498D"/>
    <w:rsid w:val="00902549"/>
    <w:rsid w:val="00917562"/>
    <w:rsid w:val="00930CEF"/>
    <w:rsid w:val="009662FD"/>
    <w:rsid w:val="0097225A"/>
    <w:rsid w:val="00977B15"/>
    <w:rsid w:val="00982D86"/>
    <w:rsid w:val="009A5FD7"/>
    <w:rsid w:val="00A32462"/>
    <w:rsid w:val="00AC4E70"/>
    <w:rsid w:val="00B01917"/>
    <w:rsid w:val="00B1007D"/>
    <w:rsid w:val="00B15B10"/>
    <w:rsid w:val="00B41FAE"/>
    <w:rsid w:val="00B420AE"/>
    <w:rsid w:val="00B4581C"/>
    <w:rsid w:val="00B844B6"/>
    <w:rsid w:val="00B9642B"/>
    <w:rsid w:val="00BC23C5"/>
    <w:rsid w:val="00BD5078"/>
    <w:rsid w:val="00BF4A88"/>
    <w:rsid w:val="00C00226"/>
    <w:rsid w:val="00C13489"/>
    <w:rsid w:val="00C403EE"/>
    <w:rsid w:val="00C7248A"/>
    <w:rsid w:val="00C8131A"/>
    <w:rsid w:val="00C83FDC"/>
    <w:rsid w:val="00CB0342"/>
    <w:rsid w:val="00CD5851"/>
    <w:rsid w:val="00CD59D8"/>
    <w:rsid w:val="00D02D97"/>
    <w:rsid w:val="00D22E79"/>
    <w:rsid w:val="00D25164"/>
    <w:rsid w:val="00D608CE"/>
    <w:rsid w:val="00D7539C"/>
    <w:rsid w:val="00DA5162"/>
    <w:rsid w:val="00DB0274"/>
    <w:rsid w:val="00DB0D7D"/>
    <w:rsid w:val="00DF3295"/>
    <w:rsid w:val="00DF6977"/>
    <w:rsid w:val="00DF7311"/>
    <w:rsid w:val="00E10B57"/>
    <w:rsid w:val="00E30CCB"/>
    <w:rsid w:val="00E542E7"/>
    <w:rsid w:val="00EA030E"/>
    <w:rsid w:val="00EB54CD"/>
    <w:rsid w:val="00EC287C"/>
    <w:rsid w:val="00EC3BFA"/>
    <w:rsid w:val="00EC4C82"/>
    <w:rsid w:val="00F32F47"/>
    <w:rsid w:val="00F47119"/>
    <w:rsid w:val="00F66CEB"/>
    <w:rsid w:val="00F66FAB"/>
    <w:rsid w:val="00F804A7"/>
    <w:rsid w:val="00F85998"/>
    <w:rsid w:val="00F903C9"/>
    <w:rsid w:val="00FC0F71"/>
    <w:rsid w:val="00FC7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69D7A"/>
  <w15:chartTrackingRefBased/>
  <w15:docId w15:val="{CE37F797-03EA-3547-9FE9-292284E9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line="240" w:lineRule="auto"/>
      <w:outlineLvl w:val="0"/>
    </w:pPr>
    <w:rPr>
      <w:rFonts w:asciiTheme="majorHAnsi" w:eastAsiaTheme="majorEastAsia" w:hAnsiTheme="majorHAnsi" w:cstheme="majorBidi"/>
      <w:b/>
      <w:caps/>
      <w:color w:val="0E0B05" w:themeColor="text2"/>
      <w:sz w:val="24"/>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0E0B05" w:themeColor="text2"/>
      <w:sz w:val="22"/>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E0B05" w:themeColor="text2"/>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Cs/>
      <w:color w:val="0E0B05" w:themeColor="text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b/>
      <w:caps/>
      <w:color w:val="0E0B05" w:themeColor="text2"/>
      <w:sz w:val="18"/>
    </w:rPr>
  </w:style>
  <w:style w:type="paragraph" w:styleId="Heading6">
    <w:name w:val="heading 6"/>
    <w:basedOn w:val="Normal"/>
    <w:next w:val="Normal"/>
    <w:link w:val="Heading6Char"/>
    <w:uiPriority w:val="9"/>
    <w:semiHidden/>
    <w:unhideWhenUsed/>
    <w:qFormat/>
    <w:pPr>
      <w:keepNext/>
      <w:keepLines/>
      <w:spacing w:before="40" w:after="0"/>
      <w:outlineLvl w:val="5"/>
    </w:pPr>
    <w:rPr>
      <w:rFonts w:asciiTheme="majorHAnsi" w:eastAsiaTheme="majorEastAsia" w:hAnsiTheme="majorHAnsi" w:cstheme="majorBidi"/>
      <w:b/>
      <w:color w:val="0E0B05" w:themeColor="text2"/>
      <w:sz w:val="18"/>
    </w:rPr>
  </w:style>
  <w:style w:type="paragraph" w:styleId="Heading7">
    <w:name w:val="heading 7"/>
    <w:basedOn w:val="Normal"/>
    <w:next w:val="Normal"/>
    <w:link w:val="Heading7Char"/>
    <w:uiPriority w:val="9"/>
    <w:semiHidden/>
    <w:unhideWhenUsed/>
    <w:qFormat/>
    <w:pPr>
      <w:keepNext/>
      <w:keepLines/>
      <w:spacing w:before="40" w:after="0"/>
      <w:outlineLvl w:val="6"/>
    </w:pPr>
    <w:rPr>
      <w:rFonts w:asciiTheme="majorHAnsi" w:eastAsiaTheme="majorEastAsia" w:hAnsiTheme="majorHAnsi" w:cstheme="majorBidi"/>
      <w:iCs/>
      <w:color w:val="0E0B05" w:themeColor="text2"/>
      <w:sz w:val="18"/>
    </w:rPr>
  </w:style>
  <w:style w:type="paragraph" w:styleId="Heading8">
    <w:name w:val="heading 8"/>
    <w:basedOn w:val="Normal"/>
    <w:next w:val="Normal"/>
    <w:link w:val="Heading8Char"/>
    <w:uiPriority w:val="9"/>
    <w:semiHidden/>
    <w:unhideWhenUsed/>
    <w:qFormat/>
    <w:pPr>
      <w:keepNext/>
      <w:keepLines/>
      <w:spacing w:before="40" w:after="0"/>
      <w:outlineLvl w:val="7"/>
    </w:pPr>
    <w:rPr>
      <w:rFonts w:asciiTheme="majorHAnsi" w:eastAsiaTheme="majorEastAsia" w:hAnsiTheme="majorHAnsi" w:cstheme="majorBidi"/>
      <w:color w:val="0E0B05" w:themeColor="text2"/>
      <w:sz w:val="18"/>
      <w:szCs w:val="21"/>
    </w:rPr>
  </w:style>
  <w:style w:type="paragraph" w:styleId="Heading9">
    <w:name w:val="heading 9"/>
    <w:basedOn w:val="Normal"/>
    <w:next w:val="Normal"/>
    <w:link w:val="Heading9Char"/>
    <w:uiPriority w:val="9"/>
    <w:semiHidden/>
    <w:unhideWhenUsed/>
    <w:qFormat/>
    <w:pPr>
      <w:keepNext/>
      <w:keepLines/>
      <w:spacing w:before="40" w:after="0"/>
      <w:outlineLvl w:val="8"/>
    </w:pPr>
    <w:rPr>
      <w:rFonts w:asciiTheme="majorHAnsi" w:eastAsiaTheme="majorEastAsia" w:hAnsiTheme="majorHAnsi" w:cstheme="majorBidi"/>
      <w:b/>
      <w:iCs/>
      <w:color w:val="0E0B05"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0E0B05"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hAnsiTheme="majorHAnsi"/>
      <w:sz w:val="24"/>
    </w:rPr>
  </w:style>
  <w:style w:type="paragraph" w:styleId="Title">
    <w:name w:val="Title"/>
    <w:basedOn w:val="Normal"/>
    <w:next w:val="Normal"/>
    <w:link w:val="TitleChar"/>
    <w:uiPriority w:val="10"/>
    <w:semiHidden/>
    <w:unhideWhenUsed/>
    <w:qFormat/>
    <w:pPr>
      <w:spacing w:before="120" w:line="192" w:lineRule="auto"/>
      <w:contextualSpacing/>
    </w:pPr>
    <w:rPr>
      <w:rFonts w:asciiTheme="majorHAnsi" w:eastAsiaTheme="majorEastAsia" w:hAnsiTheme="majorHAnsi" w:cstheme="majorBidi"/>
      <w:b/>
      <w:caps/>
      <w:color w:val="000000" w:themeColor="text1"/>
      <w:kern w:val="28"/>
      <w:sz w:val="70"/>
      <w:szCs w:val="56"/>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spacing w:val="15"/>
      <w:sz w:val="24"/>
      <w:szCs w:val="22"/>
    </w:rPr>
  </w:style>
  <w:style w:type="paragraph" w:styleId="ListBullet">
    <w:name w:val="List Bullet"/>
    <w:basedOn w:val="Normal"/>
    <w:uiPriority w:val="9"/>
    <w:qFormat/>
    <w:pPr>
      <w:numPr>
        <w:numId w:val="2"/>
      </w:numPr>
      <w:spacing w:after="120"/>
    </w:p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E0B05"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0E0B05"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0E0B05"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0E0B05"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E0B05"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0E0B05"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after="0" w:line="240" w:lineRule="auto"/>
    </w:pPr>
    <w:rPr>
      <w:color w:val="0E0B05" w:themeColor="text2"/>
      <w:sz w:val="24"/>
    </w:rPr>
  </w:style>
  <w:style w:type="character" w:customStyle="1" w:styleId="FooterChar">
    <w:name w:val="Footer Char"/>
    <w:basedOn w:val="DefaultParagraphFont"/>
    <w:link w:val="Footer"/>
    <w:uiPriority w:val="99"/>
    <w:rPr>
      <w:color w:val="0E0B05"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E3AB47"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E3AB47"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line="240" w:lineRule="auto"/>
    </w:pPr>
    <w:rPr>
      <w:iCs/>
      <w:color w:val="262626" w:themeColor="text1" w:themeTint="D9"/>
      <w:sz w:val="18"/>
      <w:szCs w:val="18"/>
    </w:rPr>
  </w:style>
  <w:style w:type="paragraph" w:styleId="ListParagraph">
    <w:name w:val="List Paragraph"/>
    <w:basedOn w:val="Normal"/>
    <w:uiPriority w:val="34"/>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pPr>
    <w:rPr>
      <w:rFonts w:asciiTheme="majorHAnsi" w:eastAsiaTheme="majorEastAsia" w:hAnsiTheme="majorHAnsi" w:cstheme="majorBidi"/>
      <w:b/>
      <w:bCs/>
      <w:sz w:val="24"/>
      <w:szCs w:val="24"/>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before="120" w:after="120" w:line="192" w:lineRule="auto"/>
      <w:contextualSpacing/>
    </w:pPr>
    <w:rPr>
      <w:rFonts w:asciiTheme="majorHAnsi" w:hAnsiTheme="majorHAnsi"/>
      <w:b/>
      <w:caps/>
      <w:color w:val="0E0B05" w:themeColor="text2"/>
      <w:kern w:val="28"/>
      <w:sz w:val="70"/>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E0B05" w:themeColor="text2"/>
      <w:sz w:val="22"/>
      <w:szCs w:val="26"/>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E0B05" w:themeColor="text2"/>
      <w:sz w:val="24"/>
      <w:szCs w:val="24"/>
    </w:rPr>
  </w:style>
  <w:style w:type="paragraph" w:styleId="Date">
    <w:name w:val="Date"/>
    <w:basedOn w:val="Normal"/>
    <w:next w:val="Normal"/>
    <w:link w:val="DateChar"/>
    <w:uiPriority w:val="99"/>
    <w:semiHidden/>
    <w:unhideWhenUsed/>
    <w:pPr>
      <w:spacing w:before="720" w:after="280" w:line="240" w:lineRule="auto"/>
      <w:contextualSpacing/>
    </w:pPr>
    <w:rPr>
      <w:color w:val="0E0B05" w:themeColor="text2"/>
      <w:sz w:val="24"/>
    </w:rPr>
  </w:style>
  <w:style w:type="character" w:customStyle="1" w:styleId="DateChar">
    <w:name w:val="Date Char"/>
    <w:basedOn w:val="DefaultParagraphFont"/>
    <w:link w:val="Date"/>
    <w:uiPriority w:val="99"/>
    <w:semiHidden/>
    <w:rPr>
      <w:color w:val="0E0B05" w:themeColor="text2"/>
      <w:sz w:val="24"/>
    </w:rPr>
  </w:style>
  <w:style w:type="paragraph" w:styleId="Salutation">
    <w:name w:val="Salutation"/>
    <w:basedOn w:val="Normal"/>
    <w:next w:val="Normal"/>
    <w:link w:val="SalutationChar"/>
    <w:uiPriority w:val="99"/>
    <w:semiHidden/>
    <w:unhideWhenUsed/>
    <w:pPr>
      <w:spacing w:before="800" w:after="0" w:line="240" w:lineRule="auto"/>
    </w:pPr>
    <w:rPr>
      <w:color w:val="0E0B05" w:themeColor="text2"/>
      <w:sz w:val="24"/>
    </w:rPr>
  </w:style>
  <w:style w:type="character" w:customStyle="1" w:styleId="SalutationChar">
    <w:name w:val="Salutation Char"/>
    <w:basedOn w:val="DefaultParagraphFont"/>
    <w:link w:val="Salutation"/>
    <w:uiPriority w:val="99"/>
    <w:semiHidden/>
    <w:rPr>
      <w:color w:val="0E0B05" w:themeColor="text2"/>
      <w:sz w:val="24"/>
    </w:rPr>
  </w:style>
  <w:style w:type="paragraph" w:styleId="Signature">
    <w:name w:val="Signature"/>
    <w:basedOn w:val="Normal"/>
    <w:link w:val="SignatureChar"/>
    <w:uiPriority w:val="99"/>
    <w:semiHidden/>
    <w:unhideWhenUsed/>
    <w:pPr>
      <w:spacing w:before="1080" w:after="280" w:line="240" w:lineRule="auto"/>
      <w:contextualSpacing/>
    </w:pPr>
    <w:rPr>
      <w:color w:val="0E0B05" w:themeColor="text2"/>
    </w:rPr>
  </w:style>
  <w:style w:type="character" w:customStyle="1" w:styleId="SignatureChar">
    <w:name w:val="Signature Char"/>
    <w:basedOn w:val="DefaultParagraphFont"/>
    <w:link w:val="Signature"/>
    <w:uiPriority w:val="99"/>
    <w:semiHidden/>
    <w:rPr>
      <w:color w:val="0E0B05" w:themeColor="text2"/>
    </w:rPr>
  </w:style>
  <w:style w:type="character" w:styleId="Hyperlink">
    <w:name w:val="Hyperlink"/>
    <w:basedOn w:val="DefaultParagraphFont"/>
    <w:uiPriority w:val="99"/>
    <w:unhideWhenUsed/>
    <w:rsid w:val="00FC74B3"/>
    <w:rPr>
      <w:color w:val="53C3C7" w:themeColor="hyperlink"/>
      <w:u w:val="single"/>
    </w:rPr>
  </w:style>
  <w:style w:type="character" w:styleId="UnresolvedMention">
    <w:name w:val="Unresolved Mention"/>
    <w:basedOn w:val="DefaultParagraphFont"/>
    <w:uiPriority w:val="99"/>
    <w:semiHidden/>
    <w:unhideWhenUsed/>
    <w:rsid w:val="00FC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wanihypernov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ingassociation.com/home/sanhitamanchCommon?sid=7"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his\OneDrive\Documents\%7b596FC651-1686-9A42-B6A7-0DA8A16DD430%7dtf50002018.dotx" TargetMode="External"/></Relationships>
</file>

<file path=word/theme/theme1.xml><?xml version="1.0" encoding="utf-8"?>
<a:theme xmlns:a="http://schemas.openxmlformats.org/drawingml/2006/main" name="Office Theme">
  <a:themeElements>
    <a:clrScheme name="Resume">
      <a:dk1>
        <a:sysClr val="windowText" lastClr="000000"/>
      </a:dk1>
      <a:lt1>
        <a:sysClr val="window" lastClr="FFFFFF"/>
      </a:lt1>
      <a:dk2>
        <a:srgbClr val="0E0B05"/>
      </a:dk2>
      <a:lt2>
        <a:srgbClr val="F7F6F5"/>
      </a:lt2>
      <a:accent1>
        <a:srgbClr val="E3AB47"/>
      </a:accent1>
      <a:accent2>
        <a:srgbClr val="E36A48"/>
      </a:accent2>
      <a:accent3>
        <a:srgbClr val="969691"/>
      </a:accent3>
      <a:accent4>
        <a:srgbClr val="53C3C7"/>
      </a:accent4>
      <a:accent5>
        <a:srgbClr val="4FA274"/>
      </a:accent5>
      <a:accent6>
        <a:srgbClr val="846B8E"/>
      </a:accent6>
      <a:hlink>
        <a:srgbClr val="53C3C7"/>
      </a:hlink>
      <a:folHlink>
        <a:srgbClr val="846B8E"/>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049D-B675-42B7-9701-8F57847B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{596FC651-1686-9A42-B6A7-0DA8A16DD430}tf50002018</Template>
  <TotalTime>28</TotalTime>
  <Pages>2</Pages>
  <Words>480</Words>
  <Characters>2741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Ashish Kumar Tiwari</cp:lastModifiedBy>
  <cp:revision>8</cp:revision>
  <dcterms:created xsi:type="dcterms:W3CDTF">2021-02-06T17:55:00Z</dcterms:created>
  <dcterms:modified xsi:type="dcterms:W3CDTF">2021-02-06T19:03:00Z</dcterms:modified>
</cp:coreProperties>
</file>